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DB" w:rsidRPr="00403882" w:rsidRDefault="000E4FDB" w:rsidP="00403882">
      <w:pPr>
        <w:spacing w:after="0" w:line="254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0E4FDB" w:rsidRPr="00403882" w:rsidRDefault="000E4FDB" w:rsidP="00403882">
      <w:pPr>
        <w:spacing w:after="0" w:line="254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403882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Pr="00403882">
        <w:rPr>
          <w:rFonts w:ascii="Times New Roman" w:hAnsi="Times New Roman"/>
          <w:sz w:val="24"/>
          <w:szCs w:val="24"/>
        </w:rPr>
        <w:t>Бек</w:t>
      </w:r>
      <w:r w:rsidRPr="00403882">
        <w:rPr>
          <w:rFonts w:ascii="Times New Roman" w:hAnsi="Times New Roman"/>
          <w:sz w:val="24"/>
          <w:szCs w:val="24"/>
          <w:lang w:val="kk-KZ"/>
        </w:rPr>
        <w:t>ітемін</w:t>
      </w:r>
    </w:p>
    <w:p w:rsidR="000E4FDB" w:rsidRPr="00403882" w:rsidRDefault="000E4FDB" w:rsidP="00403882">
      <w:pPr>
        <w:spacing w:after="0" w:line="254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403882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Мектеп директоры                 Самамбаева А.Б.</w:t>
      </w:r>
    </w:p>
    <w:p w:rsidR="000E4FDB" w:rsidRPr="00403882" w:rsidRDefault="000E4FDB" w:rsidP="00403882">
      <w:pPr>
        <w:shd w:val="clear" w:color="auto" w:fill="FFFFFF"/>
        <w:spacing w:after="0" w:line="366" w:lineRule="atLeast"/>
        <w:textAlignment w:val="baseline"/>
        <w:rPr>
          <w:rFonts w:ascii="inherit" w:hAnsi="inherit" w:cs="Helvetica"/>
          <w:color w:val="373737"/>
          <w:sz w:val="24"/>
          <w:szCs w:val="24"/>
          <w:lang w:val="kk-KZ" w:eastAsia="ru-RU"/>
        </w:rPr>
      </w:pP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82">
        <w:rPr>
          <w:rFonts w:ascii="Times New Roman" w:hAnsi="Times New Roman"/>
          <w:b/>
          <w:sz w:val="28"/>
          <w:szCs w:val="28"/>
        </w:rPr>
        <w:t>План мероприятий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посвященный В</w:t>
      </w:r>
      <w:r w:rsidRPr="00403882">
        <w:rPr>
          <w:rFonts w:ascii="Times New Roman" w:hAnsi="Times New Roman"/>
          <w:b/>
          <w:sz w:val="28"/>
          <w:szCs w:val="28"/>
        </w:rPr>
        <w:t xml:space="preserve">семирному </w:t>
      </w:r>
      <w:r>
        <w:rPr>
          <w:rFonts w:ascii="Times New Roman" w:hAnsi="Times New Roman"/>
          <w:b/>
          <w:sz w:val="28"/>
          <w:szCs w:val="28"/>
        </w:rPr>
        <w:t>дню ребенка</w:t>
      </w: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403882">
        <w:rPr>
          <w:rFonts w:ascii="Times New Roman" w:hAnsi="Times New Roman"/>
          <w:b/>
          <w:sz w:val="28"/>
          <w:szCs w:val="28"/>
        </w:rPr>
        <w:t xml:space="preserve">КГУ «Подгорненская СШ» </w:t>
      </w: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– 2021</w:t>
      </w:r>
      <w:r w:rsidRPr="00403882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0E4FDB" w:rsidRPr="00403882" w:rsidRDefault="000E4FDB" w:rsidP="00403882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FDB" w:rsidRPr="00403882" w:rsidRDefault="000E4FDB" w:rsidP="00403882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1E0"/>
      </w:tblPr>
      <w:tblGrid>
        <w:gridCol w:w="648"/>
        <w:gridCol w:w="3960"/>
        <w:gridCol w:w="2393"/>
        <w:gridCol w:w="2393"/>
      </w:tblGrid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тематического классного часа «Права и обязанности ребенка»</w:t>
            </w:r>
          </w:p>
        </w:tc>
        <w:tc>
          <w:tcPr>
            <w:tcW w:w="2393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26-29 октября</w:t>
            </w:r>
          </w:p>
        </w:tc>
        <w:tc>
          <w:tcPr>
            <w:tcW w:w="2393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3882">
              <w:rPr>
                <w:rFonts w:ascii="Times New Roman" w:eastAsia="Calibri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0E4FDB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ТБ по вопросам обеспечения правил безопасности на дорогах, при пожаре, на водоемах</w:t>
            </w:r>
          </w:p>
        </w:tc>
        <w:tc>
          <w:tcPr>
            <w:tcW w:w="2393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 ноября</w:t>
            </w:r>
          </w:p>
        </w:tc>
        <w:tc>
          <w:tcPr>
            <w:tcW w:w="2393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3882">
              <w:rPr>
                <w:rFonts w:ascii="Times New Roman" w:eastAsia="Calibri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Проведение флэш-моба «Мы – дети Казахстана»</w:t>
            </w:r>
          </w:p>
        </w:tc>
        <w:tc>
          <w:tcPr>
            <w:tcW w:w="2393" w:type="dxa"/>
          </w:tcPr>
          <w:p w:rsidR="000E4FDB" w:rsidRPr="00671012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ноября</w:t>
            </w:r>
          </w:p>
        </w:tc>
        <w:tc>
          <w:tcPr>
            <w:tcW w:w="2393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Адильбекова К.Б.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Книжная выставка «Я – ребенок, Я - личность»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 ноября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Смагулова С.Н.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рисунков «Я ребенок, я имею право»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ноября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Мельничук Э.Г.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Соревнования по национальному виду спорта «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Тоғызқұмалақ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 ноября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Есенбаев Р.Б.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Конкурс совместный с родителями рисунок «Осенняя пора, очей очарованье»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 ноября</w:t>
            </w:r>
          </w:p>
        </w:tc>
        <w:tc>
          <w:tcPr>
            <w:tcW w:w="2393" w:type="dxa"/>
          </w:tcPr>
          <w:p w:rsidR="000E4FDB" w:rsidRDefault="000E4FDB" w:rsidP="00AC256B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Мельничук Э.Г.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03882"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информационного стенда</w:t>
            </w:r>
            <w:r w:rsidRPr="00403882">
              <w:rPr>
                <w:rFonts w:ascii="Times New Roman" w:eastAsia="Calibri" w:hAnsi="Times New Roman"/>
                <w:sz w:val="28"/>
                <w:szCs w:val="28"/>
              </w:rPr>
              <w:t>: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 ноября – Всемирный день ребенка</w:t>
            </w:r>
            <w:r w:rsidRPr="00403882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 ноября</w:t>
            </w:r>
          </w:p>
        </w:tc>
        <w:tc>
          <w:tcPr>
            <w:tcW w:w="2393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Филина В.Н.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Онлайн-викторина «Знать – наше право» 5-8 классы</w:t>
            </w:r>
          </w:p>
        </w:tc>
        <w:tc>
          <w:tcPr>
            <w:tcW w:w="2393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 ноября</w:t>
            </w:r>
          </w:p>
        </w:tc>
        <w:tc>
          <w:tcPr>
            <w:tcW w:w="2393" w:type="dxa"/>
          </w:tcPr>
          <w:p w:rsidR="000E4FDB" w:rsidRPr="00403882" w:rsidRDefault="000E4FDB" w:rsidP="00AC256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Филина В.Н.</w:t>
            </w:r>
          </w:p>
        </w:tc>
      </w:tr>
      <w:tr w:rsidR="000E4FDB" w:rsidTr="00FE1DB4">
        <w:tc>
          <w:tcPr>
            <w:tcW w:w="648" w:type="dxa"/>
          </w:tcPr>
          <w:p w:rsidR="000E4FDB" w:rsidRDefault="000E4FDB" w:rsidP="0040388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0E4FDB" w:rsidRDefault="000E4FDB" w:rsidP="00AC256B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Публикация в СМИ</w:t>
            </w:r>
          </w:p>
        </w:tc>
        <w:tc>
          <w:tcPr>
            <w:tcW w:w="2393" w:type="dxa"/>
          </w:tcPr>
          <w:p w:rsidR="000E4FDB" w:rsidRDefault="000E4FDB" w:rsidP="00AC256B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0E4FDB" w:rsidRDefault="000E4FDB" w:rsidP="00AC256B">
            <w:pPr>
              <w:tabs>
                <w:tab w:val="left" w:pos="21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Филина В.Н., Серикпай Э.А., Боранбаев Е.К.</w:t>
            </w:r>
          </w:p>
        </w:tc>
      </w:tr>
    </w:tbl>
    <w:p w:rsidR="000E4FDB" w:rsidRPr="00403882" w:rsidRDefault="000E4FDB" w:rsidP="00403882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:rsidR="000E4FDB" w:rsidRPr="00403882" w:rsidRDefault="000E4FDB" w:rsidP="006D7679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p w:rsidR="000E4FDB" w:rsidRPr="00403882" w:rsidRDefault="000E4FDB" w:rsidP="00403882">
      <w:pPr>
        <w:spacing w:after="0" w:line="259" w:lineRule="auto"/>
        <w:jc w:val="right"/>
        <w:rPr>
          <w:rFonts w:ascii="Times New Roman" w:hAnsi="Times New Roman"/>
          <w:sz w:val="24"/>
          <w:szCs w:val="24"/>
        </w:rPr>
      </w:pPr>
      <w:r w:rsidRPr="00403882">
        <w:rPr>
          <w:rFonts w:ascii="Times New Roman" w:hAnsi="Times New Roman"/>
          <w:sz w:val="24"/>
          <w:szCs w:val="24"/>
        </w:rPr>
        <w:t>Зам директора по ВР:                     Филина В.Н.</w:t>
      </w:r>
    </w:p>
    <w:p w:rsidR="000E4FDB" w:rsidRDefault="000E4FDB"/>
    <w:sectPr w:rsidR="000E4FDB" w:rsidSect="006D7679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92E"/>
    <w:rsid w:val="000E4FDB"/>
    <w:rsid w:val="00135DA6"/>
    <w:rsid w:val="001637DD"/>
    <w:rsid w:val="001B42E9"/>
    <w:rsid w:val="00403882"/>
    <w:rsid w:val="00536482"/>
    <w:rsid w:val="005F68F9"/>
    <w:rsid w:val="006553FA"/>
    <w:rsid w:val="00671012"/>
    <w:rsid w:val="006D7679"/>
    <w:rsid w:val="00802127"/>
    <w:rsid w:val="0088592E"/>
    <w:rsid w:val="00AC256B"/>
    <w:rsid w:val="00B47242"/>
    <w:rsid w:val="00E5650B"/>
    <w:rsid w:val="00F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FE1DB4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</Pages>
  <Words>178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Филина</cp:lastModifiedBy>
  <cp:revision>4</cp:revision>
  <cp:lastPrinted>2020-10-25T08:15:00Z</cp:lastPrinted>
  <dcterms:created xsi:type="dcterms:W3CDTF">2004-03-10T18:24:00Z</dcterms:created>
  <dcterms:modified xsi:type="dcterms:W3CDTF">2020-10-25T08:15:00Z</dcterms:modified>
</cp:coreProperties>
</file>